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92D" w:rsidRDefault="00E7292D" w14:paraId="7C7D139D" w14:textId="77777777">
      <w:pPr>
        <w:pStyle w:val="GvdeMetni"/>
        <w:rPr>
          <w:sz w:val="30"/>
        </w:rPr>
      </w:pPr>
    </w:p>
    <w:p w:rsidR="00646B94" w:rsidRDefault="00646B94" w14:paraId="65666DC9" w14:textId="77777777">
      <w:pPr>
        <w:pStyle w:val="GvdeMetni"/>
        <w:rPr>
          <w:sz w:val="30"/>
        </w:rPr>
      </w:pPr>
    </w:p>
    <w:p w:rsidRPr="00025536" w:rsidR="00E7292D" w:rsidP="0035571C" w:rsidRDefault="002D46F3" w14:paraId="258EACAF" w14:textId="77777777">
      <w:pPr>
        <w:pStyle w:val="GvdeMetni"/>
        <w:ind w:right="117"/>
        <w:jc w:val="center"/>
        <w:rPr>
          <w:b/>
        </w:rPr>
      </w:pPr>
      <w:r w:rsidRPr="00025536">
        <w:rPr>
          <w:b/>
        </w:rPr>
        <w:t>………………………….</w:t>
      </w:r>
      <w:r w:rsidRPr="00025536">
        <w:rPr>
          <w:b/>
          <w:spacing w:val="-5"/>
        </w:rPr>
        <w:t xml:space="preserve"> </w:t>
      </w:r>
      <w:r w:rsidRPr="00025536">
        <w:rPr>
          <w:b/>
        </w:rPr>
        <w:t>DEKANLIĞINA</w:t>
      </w:r>
      <w:r w:rsidRPr="00025536">
        <w:rPr>
          <w:b/>
          <w:spacing w:val="-7"/>
        </w:rPr>
        <w:t xml:space="preserve"> </w:t>
      </w:r>
      <w:r w:rsidRPr="00025536">
        <w:rPr>
          <w:b/>
        </w:rPr>
        <w:t>/</w:t>
      </w:r>
      <w:r w:rsidRPr="00025536">
        <w:rPr>
          <w:b/>
          <w:spacing w:val="-1"/>
        </w:rPr>
        <w:t xml:space="preserve"> </w:t>
      </w:r>
      <w:r w:rsidRPr="00025536">
        <w:rPr>
          <w:b/>
        </w:rPr>
        <w:t>MÜDÜRLÜĞÜNE</w:t>
      </w:r>
    </w:p>
    <w:p w:rsidR="00E7292D" w:rsidRDefault="00E7292D" w14:paraId="6D83884B" w14:textId="77777777">
      <w:pPr>
        <w:pStyle w:val="GvdeMetni"/>
        <w:spacing w:before="4"/>
        <w:rPr>
          <w:sz w:val="14"/>
        </w:rPr>
      </w:pPr>
    </w:p>
    <w:p w:rsidRPr="00BE70C6" w:rsidR="00E7292D" w:rsidP="00475799" w:rsidRDefault="00BE70C6" w14:paraId="6A109377" w14:textId="77777777">
      <w:pPr>
        <w:ind w:left="142" w:right="258" w:firstLine="578"/>
        <w:jc w:val="both"/>
      </w:pPr>
      <w:r w:rsidRPr="00BE70C6">
        <w:t xml:space="preserve">Fakülteniz / Meslek Yüksekokulunuz </w:t>
      </w:r>
      <w:r w:rsidRPr="00BE70C6" w:rsidR="002D46F3">
        <w:t xml:space="preserve">……………………………… </w:t>
      </w:r>
      <w:r w:rsidRPr="00BE70C6">
        <w:t xml:space="preserve">programı </w:t>
      </w:r>
      <w:r w:rsidR="00960104">
        <w:t>………………</w:t>
      </w:r>
      <w:proofErr w:type="gramStart"/>
      <w:r w:rsidR="00960104">
        <w:t xml:space="preserve"> ….</w:t>
      </w:r>
      <w:proofErr w:type="gramEnd"/>
      <w:r w:rsidR="00960104">
        <w:t>.</w:t>
      </w:r>
      <w:r w:rsidRPr="00BE70C6" w:rsidR="002D46F3">
        <w:t>numaralı …… sınıf öğrencisiyim.</w:t>
      </w:r>
      <w:r w:rsidR="00960104">
        <w:t xml:space="preserve"> </w:t>
      </w:r>
      <w:proofErr w:type="gramStart"/>
      <w:r w:rsidRPr="00BE70C6" w:rsidR="00025536">
        <w:t>20....</w:t>
      </w:r>
      <w:proofErr w:type="gramEnd"/>
      <w:r w:rsidRPr="00BE70C6" w:rsidR="00025536">
        <w:t xml:space="preserve">. / 20…. </w:t>
      </w:r>
      <w:r w:rsidRPr="00BE70C6" w:rsidR="002D46F3">
        <w:t xml:space="preserve">Öğretim yılında ekte belirttiğim nedenden dolayı </w:t>
      </w:r>
      <w:r w:rsidRPr="00BE70C6" w:rsidR="00656059">
        <w:t>aşağıda belirtmiş olduğum yarıyıllarda</w:t>
      </w:r>
      <w:r w:rsidRPr="00BE70C6" w:rsidR="002D46F3">
        <w:t xml:space="preserve"> kaydımın dondurulmasını istiyorum.</w:t>
      </w:r>
    </w:p>
    <w:p w:rsidRPr="00BE70C6" w:rsidR="00E7292D" w:rsidP="00475799" w:rsidRDefault="002D46F3" w14:paraId="18F61D91" w14:textId="77777777">
      <w:pPr>
        <w:ind w:left="142" w:right="258" w:firstLine="578"/>
        <w:jc w:val="both"/>
      </w:pPr>
      <w:r w:rsidRPr="00BE70C6">
        <w:t>Gereğini bilgilerinize arz ederim.</w:t>
      </w:r>
    </w:p>
    <w:p w:rsidR="00E7292D" w:rsidP="00960104" w:rsidRDefault="00E7292D" w14:paraId="34D8F548" w14:textId="77777777">
      <w:pPr>
        <w:pStyle w:val="GvdeMetni"/>
        <w:spacing w:before="5"/>
        <w:jc w:val="both"/>
      </w:pPr>
    </w:p>
    <w:p w:rsidRPr="00BE70C6" w:rsidR="00E7292D" w:rsidRDefault="002D46F3" w14:paraId="02468814" w14:textId="77777777">
      <w:pPr>
        <w:pStyle w:val="GvdeMetni"/>
        <w:spacing w:line="237" w:lineRule="auto"/>
        <w:ind w:left="8317" w:right="637" w:firstLine="110"/>
        <w:rPr>
          <w:color w:val="808080" w:themeColor="background1" w:themeShade="80"/>
        </w:rPr>
      </w:pPr>
      <w:r w:rsidRPr="00BE70C6">
        <w:rPr>
          <w:color w:val="808080" w:themeColor="background1" w:themeShade="80"/>
        </w:rPr>
        <w:t>….. / ….. / 20…</w:t>
      </w:r>
      <w:r w:rsidRPr="00BE70C6">
        <w:rPr>
          <w:color w:val="808080" w:themeColor="background1" w:themeShade="80"/>
          <w:spacing w:val="1"/>
        </w:rPr>
        <w:t xml:space="preserve"> </w:t>
      </w:r>
      <w:r w:rsidRPr="00BE70C6">
        <w:rPr>
          <w:color w:val="808080" w:themeColor="background1" w:themeShade="80"/>
        </w:rPr>
        <w:t>(Adı</w:t>
      </w:r>
      <w:r w:rsidRPr="00BE70C6">
        <w:rPr>
          <w:color w:val="808080" w:themeColor="background1" w:themeShade="80"/>
          <w:spacing w:val="-8"/>
        </w:rPr>
        <w:t xml:space="preserve"> </w:t>
      </w:r>
      <w:r w:rsidRPr="00BE70C6">
        <w:rPr>
          <w:color w:val="808080" w:themeColor="background1" w:themeShade="80"/>
        </w:rPr>
        <w:t>Soyadı</w:t>
      </w:r>
      <w:r w:rsidRPr="00BE70C6">
        <w:rPr>
          <w:color w:val="808080" w:themeColor="background1" w:themeShade="80"/>
          <w:spacing w:val="-5"/>
        </w:rPr>
        <w:t xml:space="preserve"> </w:t>
      </w:r>
      <w:r w:rsidRPr="00BE70C6">
        <w:rPr>
          <w:color w:val="808080" w:themeColor="background1" w:themeShade="80"/>
        </w:rPr>
        <w:t>–</w:t>
      </w:r>
      <w:r w:rsidRPr="00BE70C6">
        <w:rPr>
          <w:color w:val="808080" w:themeColor="background1" w:themeShade="80"/>
          <w:spacing w:val="-3"/>
        </w:rPr>
        <w:t xml:space="preserve"> </w:t>
      </w:r>
      <w:r w:rsidRPr="00BE70C6">
        <w:rPr>
          <w:color w:val="808080" w:themeColor="background1" w:themeShade="80"/>
        </w:rPr>
        <w:t>İmza)</w:t>
      </w:r>
    </w:p>
    <w:p w:rsidR="00E7292D" w:rsidRDefault="00E7292D" w14:paraId="66DF0E3A" w14:textId="77777777">
      <w:pPr>
        <w:pStyle w:val="GvdeMetni"/>
        <w:rPr>
          <w:sz w:val="20"/>
        </w:rPr>
      </w:pPr>
    </w:p>
    <w:p w:rsidR="00E7292D" w:rsidRDefault="00E7292D" w14:paraId="1631B24C" w14:textId="77777777">
      <w:pPr>
        <w:pStyle w:val="GvdeMetni"/>
        <w:rPr>
          <w:sz w:val="20"/>
        </w:rPr>
      </w:pPr>
    </w:p>
    <w:p w:rsidR="00E7292D" w:rsidRDefault="00E7292D" w14:paraId="0B91D552" w14:textId="77777777">
      <w:pPr>
        <w:pStyle w:val="GvdeMetni"/>
        <w:rPr>
          <w:sz w:val="20"/>
        </w:rPr>
      </w:pPr>
    </w:p>
    <w:p w:rsidR="00E7292D" w:rsidRDefault="00E7292D" w14:paraId="74B157BE" w14:textId="77777777">
      <w:pPr>
        <w:pStyle w:val="GvdeMetni"/>
        <w:rPr>
          <w:sz w:val="20"/>
        </w:rPr>
      </w:pPr>
    </w:p>
    <w:p w:rsidR="00E7292D" w:rsidRDefault="00E7292D" w14:paraId="528013A0" w14:textId="77777777">
      <w:pPr>
        <w:pStyle w:val="GvdeMetni"/>
        <w:rPr>
          <w:sz w:val="20"/>
        </w:rPr>
      </w:pPr>
    </w:p>
    <w:p w:rsidR="00E7292D" w:rsidRDefault="00E7292D" w14:paraId="167DC7DB" w14:textId="77777777">
      <w:pPr>
        <w:pStyle w:val="GvdeMetni"/>
        <w:spacing w:before="9"/>
        <w:rPr>
          <w:sz w:val="25"/>
        </w:rPr>
      </w:pPr>
    </w:p>
    <w:tbl>
      <w:tblPr>
        <w:tblStyle w:val="TableNormal"/>
        <w:tblW w:w="10773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710"/>
        <w:gridCol w:w="3527"/>
        <w:gridCol w:w="2320"/>
        <w:gridCol w:w="2216"/>
      </w:tblGrid>
      <w:tr w:rsidR="00E7292D" w:rsidTr="00592A69" w14:paraId="3A2CD901" w14:textId="77777777">
        <w:trPr>
          <w:trHeight w:val="254"/>
        </w:trPr>
        <w:tc>
          <w:tcPr>
            <w:tcW w:w="10773" w:type="dxa"/>
            <w:gridSpan w:val="4"/>
            <w:shd w:val="clear" w:color="auto" w:fill="00A5B5"/>
          </w:tcPr>
          <w:p w:rsidRPr="00592A69" w:rsidR="00E7292D" w:rsidRDefault="002D46F3" w14:paraId="7268D128" w14:textId="77777777">
            <w:pPr>
              <w:pStyle w:val="TableParagraph"/>
              <w:spacing w:line="234" w:lineRule="exact"/>
              <w:ind w:left="4245" w:right="4233"/>
              <w:jc w:val="center"/>
              <w:rPr>
                <w:b/>
                <w:bCs/>
                <w:color w:val="FFFFFF" w:themeColor="background1"/>
              </w:rPr>
            </w:pP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ÖĞRENCİ</w:t>
            </w:r>
            <w:r w:rsidRPr="00592A69">
              <w:rPr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BİLGİLERİ</w:t>
            </w:r>
          </w:p>
        </w:tc>
      </w:tr>
      <w:tr w:rsidR="00E7292D" w:rsidTr="00592A69" w14:paraId="7E9BC2CF" w14:textId="77777777">
        <w:trPr>
          <w:trHeight w:val="253"/>
        </w:trPr>
        <w:tc>
          <w:tcPr>
            <w:tcW w:w="2710" w:type="dxa"/>
            <w:shd w:val="clear" w:color="auto" w:fill="00A5B5"/>
          </w:tcPr>
          <w:p w:rsidRPr="00592A69" w:rsidR="00E7292D" w:rsidRDefault="002D46F3" w14:paraId="658DBD60" w14:textId="77777777">
            <w:pPr>
              <w:pStyle w:val="TableParagraph"/>
              <w:spacing w:line="234" w:lineRule="exact"/>
              <w:ind w:left="11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Adı</w:t>
            </w:r>
            <w:r w:rsidRPr="00592A69">
              <w:rPr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– Soyadı</w:t>
            </w:r>
          </w:p>
        </w:tc>
        <w:tc>
          <w:tcPr>
            <w:tcW w:w="3527" w:type="dxa"/>
          </w:tcPr>
          <w:p w:rsidR="00E7292D" w:rsidRDefault="00E7292D" w14:paraId="09A6E6B1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  <w:shd w:val="clear" w:color="auto" w:fill="00A5B5"/>
          </w:tcPr>
          <w:p w:rsidRPr="00592A69" w:rsidR="00E7292D" w:rsidRDefault="002D46F3" w14:paraId="62ECCD78" w14:textId="77777777">
            <w:pPr>
              <w:pStyle w:val="TableParagraph"/>
              <w:spacing w:line="234" w:lineRule="exact"/>
              <w:ind w:left="105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T.C.</w:t>
            </w:r>
            <w:r w:rsidRPr="00592A69">
              <w:rPr>
                <w:b/>
                <w:bCs/>
                <w:color w:val="FFFFFF" w:themeColor="background1"/>
                <w:spacing w:val="2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Kimlik</w:t>
            </w:r>
            <w:r w:rsidRPr="00592A69">
              <w:rPr>
                <w:b/>
                <w:bCs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Numarası</w:t>
            </w:r>
          </w:p>
        </w:tc>
        <w:tc>
          <w:tcPr>
            <w:tcW w:w="2216" w:type="dxa"/>
          </w:tcPr>
          <w:p w:rsidR="00E7292D" w:rsidRDefault="00E7292D" w14:paraId="31936523" w14:textId="77777777">
            <w:pPr>
              <w:pStyle w:val="TableParagraph"/>
              <w:rPr>
                <w:sz w:val="18"/>
              </w:rPr>
            </w:pPr>
          </w:p>
        </w:tc>
      </w:tr>
      <w:tr w:rsidR="00E7292D" w:rsidTr="00592A69" w14:paraId="142A4FE4" w14:textId="77777777">
        <w:trPr>
          <w:trHeight w:val="254"/>
        </w:trPr>
        <w:tc>
          <w:tcPr>
            <w:tcW w:w="2710" w:type="dxa"/>
            <w:shd w:val="clear" w:color="auto" w:fill="00A5B5"/>
          </w:tcPr>
          <w:p w:rsidRPr="00592A69" w:rsidR="00E7292D" w:rsidRDefault="002D46F3" w14:paraId="388D69E6" w14:textId="77777777">
            <w:pPr>
              <w:pStyle w:val="TableParagraph"/>
              <w:spacing w:line="234" w:lineRule="exact"/>
              <w:ind w:left="11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Öğrenci</w:t>
            </w:r>
            <w:r w:rsidRPr="00592A69">
              <w:rPr>
                <w:b/>
                <w:bCs/>
                <w:color w:val="FFFFFF" w:themeColor="background1"/>
                <w:spacing w:val="-5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Numarası</w:t>
            </w:r>
          </w:p>
        </w:tc>
        <w:tc>
          <w:tcPr>
            <w:tcW w:w="3527" w:type="dxa"/>
          </w:tcPr>
          <w:p w:rsidR="00E7292D" w:rsidRDefault="00E7292D" w14:paraId="24246935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  <w:shd w:val="clear" w:color="auto" w:fill="00A5B5"/>
          </w:tcPr>
          <w:p w:rsidRPr="00592A69" w:rsidR="00E7292D" w:rsidRDefault="002D46F3" w14:paraId="23E4E920" w14:textId="77777777">
            <w:pPr>
              <w:pStyle w:val="TableParagraph"/>
              <w:spacing w:line="234" w:lineRule="exact"/>
              <w:ind w:left="105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Telefon</w:t>
            </w:r>
            <w:r w:rsidRPr="00592A69">
              <w:rPr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Numarası</w:t>
            </w:r>
          </w:p>
        </w:tc>
        <w:tc>
          <w:tcPr>
            <w:tcW w:w="2216" w:type="dxa"/>
          </w:tcPr>
          <w:p w:rsidR="00E7292D" w:rsidRDefault="00E7292D" w14:paraId="1FD0466C" w14:textId="77777777">
            <w:pPr>
              <w:pStyle w:val="TableParagraph"/>
              <w:rPr>
                <w:sz w:val="18"/>
              </w:rPr>
            </w:pPr>
          </w:p>
        </w:tc>
      </w:tr>
      <w:tr w:rsidR="00E7292D" w:rsidTr="00592A69" w14:paraId="11205566" w14:textId="77777777">
        <w:trPr>
          <w:trHeight w:val="249"/>
        </w:trPr>
        <w:tc>
          <w:tcPr>
            <w:tcW w:w="2710" w:type="dxa"/>
            <w:shd w:val="clear" w:color="auto" w:fill="00A5B5"/>
          </w:tcPr>
          <w:p w:rsidRPr="00592A69" w:rsidR="00E7292D" w:rsidRDefault="002D46F3" w14:paraId="36478936" w14:textId="77777777">
            <w:pPr>
              <w:pStyle w:val="TableParagraph"/>
              <w:spacing w:line="229" w:lineRule="exact"/>
              <w:ind w:left="11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Fakülte</w:t>
            </w:r>
            <w:r w:rsidRPr="00592A69">
              <w:rPr>
                <w:b/>
                <w:bCs/>
                <w:color w:val="FFFFFF" w:themeColor="background1"/>
                <w:spacing w:val="-8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/ Y.O.</w:t>
            </w:r>
            <w:r w:rsidRPr="00592A69">
              <w:rPr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592A69">
              <w:rPr>
                <w:b/>
                <w:bCs/>
                <w:color w:val="FFFFFF" w:themeColor="background1"/>
                <w:spacing w:val="1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M.Y.O.</w:t>
            </w:r>
          </w:p>
        </w:tc>
        <w:tc>
          <w:tcPr>
            <w:tcW w:w="3527" w:type="dxa"/>
          </w:tcPr>
          <w:p w:rsidR="00E7292D" w:rsidRDefault="00E7292D" w14:paraId="7167BCF9" w14:textId="77777777">
            <w:pPr>
              <w:pStyle w:val="TableParagraph"/>
              <w:rPr>
                <w:sz w:val="18"/>
              </w:rPr>
            </w:pPr>
          </w:p>
        </w:tc>
        <w:tc>
          <w:tcPr>
            <w:tcW w:w="2320" w:type="dxa"/>
            <w:shd w:val="clear" w:color="auto" w:fill="00A5B5"/>
          </w:tcPr>
          <w:p w:rsidRPr="00592A69" w:rsidR="00E7292D" w:rsidRDefault="002D46F3" w14:paraId="33C98CED" w14:textId="77777777">
            <w:pPr>
              <w:pStyle w:val="TableParagraph"/>
              <w:spacing w:line="229" w:lineRule="exact"/>
              <w:ind w:left="105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Bölümü</w:t>
            </w:r>
            <w:r w:rsidRPr="00592A69">
              <w:rPr>
                <w:b/>
                <w:bCs/>
                <w:color w:val="FFFFFF" w:themeColor="background1"/>
                <w:spacing w:val="-2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/ Programı</w:t>
            </w:r>
          </w:p>
        </w:tc>
        <w:tc>
          <w:tcPr>
            <w:tcW w:w="2216" w:type="dxa"/>
          </w:tcPr>
          <w:p w:rsidR="00E7292D" w:rsidRDefault="00E7292D" w14:paraId="56302C4C" w14:textId="77777777">
            <w:pPr>
              <w:pStyle w:val="TableParagraph"/>
              <w:rPr>
                <w:sz w:val="18"/>
              </w:rPr>
            </w:pPr>
          </w:p>
        </w:tc>
      </w:tr>
      <w:tr w:rsidR="00E7292D" w:rsidTr="00592A69" w14:paraId="64AA0E7A" w14:textId="77777777">
        <w:trPr>
          <w:trHeight w:val="254"/>
        </w:trPr>
        <w:tc>
          <w:tcPr>
            <w:tcW w:w="2710" w:type="dxa"/>
            <w:shd w:val="clear" w:color="auto" w:fill="00A5B5"/>
          </w:tcPr>
          <w:p w:rsidRPr="00592A69" w:rsidR="00E7292D" w:rsidRDefault="002D46F3" w14:paraId="2078F236" w14:textId="77777777">
            <w:pPr>
              <w:pStyle w:val="TableParagraph"/>
              <w:spacing w:line="234" w:lineRule="exact"/>
              <w:ind w:left="110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Mail</w:t>
            </w:r>
            <w:r w:rsidRPr="00592A69">
              <w:rPr>
                <w:b/>
                <w:bCs/>
                <w:color w:val="FFFFFF" w:themeColor="background1"/>
                <w:spacing w:val="-4"/>
                <w:sz w:val="20"/>
                <w:szCs w:val="20"/>
              </w:rPr>
              <w:t xml:space="preserve"> </w:t>
            </w:r>
            <w:r w:rsidRPr="00592A69">
              <w:rPr>
                <w:b/>
                <w:bCs/>
                <w:color w:val="FFFFFF" w:themeColor="background1"/>
                <w:sz w:val="20"/>
                <w:szCs w:val="20"/>
              </w:rPr>
              <w:t>Adresi</w:t>
            </w:r>
          </w:p>
        </w:tc>
        <w:tc>
          <w:tcPr>
            <w:tcW w:w="8063" w:type="dxa"/>
            <w:gridSpan w:val="3"/>
          </w:tcPr>
          <w:p w:rsidR="00E7292D" w:rsidRDefault="00E7292D" w14:paraId="5AF0D862" w14:textId="77777777">
            <w:pPr>
              <w:pStyle w:val="TableParagraph"/>
              <w:rPr>
                <w:sz w:val="18"/>
              </w:rPr>
            </w:pPr>
          </w:p>
        </w:tc>
      </w:tr>
      <w:tr w:rsidR="000E3BA5" w:rsidTr="00592A69" w14:paraId="58A10E2A" w14:textId="77777777">
        <w:tc>
          <w:tcPr>
            <w:tcW w:w="2710" w:type="dxa"/>
            <w:shd w:val="clear" w:color="auto" w:fill="00A5B5"/>
            <w:vAlign w:val="center"/>
          </w:tcPr>
          <w:p w:rsidRPr="00592A69" w:rsidR="000E3BA5" w:rsidP="000E3BA5" w:rsidRDefault="000E3BA5" w14:paraId="6AFA4738" w14:textId="77777777">
            <w:pPr>
              <w:pStyle w:val="TableParagraph"/>
              <w:spacing w:line="249" w:lineRule="exact"/>
              <w:ind w:left="110"/>
              <w:rPr>
                <w:color w:val="FFFFFF" w:themeColor="background1"/>
                <w:sz w:val="20"/>
                <w:szCs w:val="20"/>
              </w:rPr>
            </w:pPr>
            <w:r w:rsidRPr="00592A69">
              <w:rPr>
                <w:b/>
                <w:color w:val="FFFFFF" w:themeColor="background1"/>
                <w:sz w:val="20"/>
                <w:szCs w:val="20"/>
              </w:rPr>
              <w:t>Kayıt dondurmak İstediğiniz Eğitim-</w:t>
            </w:r>
            <w:r w:rsidRPr="00592A69">
              <w:rPr>
                <w:b/>
                <w:color w:val="FFFFFF" w:themeColor="background1"/>
                <w:spacing w:val="-53"/>
                <w:sz w:val="20"/>
                <w:szCs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  <w:szCs w:val="20"/>
              </w:rPr>
              <w:t>Öğretim</w:t>
            </w:r>
            <w:r w:rsidRPr="00592A69">
              <w:rPr>
                <w:b/>
                <w:color w:val="FFFFFF" w:themeColor="background1"/>
                <w:spacing w:val="-1"/>
                <w:sz w:val="20"/>
                <w:szCs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  <w:szCs w:val="20"/>
              </w:rPr>
              <w:t>Yılı</w:t>
            </w:r>
          </w:p>
        </w:tc>
        <w:tc>
          <w:tcPr>
            <w:tcW w:w="8063" w:type="dxa"/>
            <w:gridSpan w:val="3"/>
            <w:vAlign w:val="center"/>
          </w:tcPr>
          <w:p w:rsidRPr="0035571C" w:rsidR="000E3BA5" w:rsidP="000E3BA5" w:rsidRDefault="000E3BA5" w14:paraId="1E8B1493" w14:textId="77777777">
            <w:pPr>
              <w:pStyle w:val="TableParagraph"/>
              <w:rPr>
                <w:sz w:val="20"/>
                <w:szCs w:val="20"/>
              </w:rPr>
            </w:pPr>
            <w:r w:rsidRPr="0035571C">
              <w:rPr>
                <w:w w:val="120"/>
                <w:sz w:val="20"/>
                <w:szCs w:val="20"/>
              </w:rPr>
              <w:t>20….</w:t>
            </w:r>
            <w:r w:rsidRPr="0035571C">
              <w:rPr>
                <w:spacing w:val="-9"/>
                <w:w w:val="120"/>
                <w:sz w:val="20"/>
                <w:szCs w:val="20"/>
              </w:rPr>
              <w:t xml:space="preserve"> </w:t>
            </w:r>
            <w:r w:rsidRPr="0035571C">
              <w:rPr>
                <w:w w:val="120"/>
                <w:sz w:val="20"/>
                <w:szCs w:val="20"/>
              </w:rPr>
              <w:t>-</w:t>
            </w:r>
            <w:r w:rsidRPr="0035571C">
              <w:rPr>
                <w:spacing w:val="-7"/>
                <w:w w:val="120"/>
                <w:sz w:val="20"/>
                <w:szCs w:val="20"/>
              </w:rPr>
              <w:t xml:space="preserve"> </w:t>
            </w:r>
            <w:r w:rsidRPr="0035571C">
              <w:rPr>
                <w:w w:val="120"/>
                <w:sz w:val="20"/>
                <w:szCs w:val="20"/>
              </w:rPr>
              <w:t>20….</w:t>
            </w:r>
            <w:r w:rsidRPr="0035571C" w:rsidR="0035571C">
              <w:rPr>
                <w:w w:val="120"/>
                <w:sz w:val="20"/>
                <w:szCs w:val="20"/>
              </w:rPr>
              <w:t xml:space="preserve"> Eğittim-Öğretim Yılı</w:t>
            </w:r>
          </w:p>
        </w:tc>
      </w:tr>
      <w:tr w:rsidR="000E3BA5" w:rsidTr="00592A69" w14:paraId="6E10DBE0" w14:textId="77777777">
        <w:trPr>
          <w:trHeight w:val="1364"/>
        </w:trPr>
        <w:tc>
          <w:tcPr>
            <w:tcW w:w="2710" w:type="dxa"/>
            <w:shd w:val="clear" w:color="auto" w:fill="00A5B5"/>
          </w:tcPr>
          <w:p w:rsidRPr="00592A69" w:rsidR="000E3BA5" w:rsidP="000E3BA5" w:rsidRDefault="000E3BA5" w14:paraId="35A93507" w14:textId="77777777">
            <w:pPr>
              <w:pStyle w:val="TableParagraph"/>
              <w:spacing w:line="230" w:lineRule="exact"/>
              <w:ind w:left="110"/>
              <w:rPr>
                <w:color w:val="FFFFFF" w:themeColor="background1"/>
              </w:rPr>
            </w:pPr>
            <w:r w:rsidRPr="00592A69">
              <w:rPr>
                <w:b/>
                <w:color w:val="FFFFFF" w:themeColor="background1"/>
                <w:sz w:val="20"/>
              </w:rPr>
              <w:t>Kayıt</w:t>
            </w:r>
            <w:r w:rsidRPr="00592A69">
              <w:rPr>
                <w:b/>
                <w:color w:val="FFFFFF" w:themeColor="background1"/>
                <w:spacing w:val="-7"/>
                <w:sz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</w:rPr>
              <w:t>Dondurmak</w:t>
            </w:r>
            <w:r w:rsidRPr="00592A69">
              <w:rPr>
                <w:b/>
                <w:color w:val="FFFFFF" w:themeColor="background1"/>
                <w:spacing w:val="-9"/>
                <w:sz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</w:rPr>
              <w:t>İstediğiniz</w:t>
            </w:r>
            <w:r w:rsidRPr="00592A69">
              <w:rPr>
                <w:b/>
                <w:color w:val="FFFFFF" w:themeColor="background1"/>
                <w:spacing w:val="-52"/>
                <w:sz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</w:rPr>
              <w:t>Öğretim</w:t>
            </w:r>
            <w:r w:rsidRPr="00592A69">
              <w:rPr>
                <w:b/>
                <w:color w:val="FFFFFF" w:themeColor="background1"/>
                <w:spacing w:val="-1"/>
                <w:sz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</w:rPr>
              <w:t>Dönemi</w:t>
            </w:r>
          </w:p>
        </w:tc>
        <w:tc>
          <w:tcPr>
            <w:tcW w:w="8063" w:type="dxa"/>
            <w:gridSpan w:val="3"/>
            <w:vAlign w:val="center"/>
          </w:tcPr>
          <w:p w:rsidR="000E3BA5" w:rsidP="000E3BA5" w:rsidRDefault="000E3BA5" w14:paraId="37642A3B" w14:textId="77777777">
            <w:pPr>
              <w:pStyle w:val="TableParagraph"/>
              <w:spacing w:line="230" w:lineRule="exact"/>
              <w:ind w:left="105"/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editId="05BB4208" wp14:anchorId="50BD3586">
                      <wp:simplePos x="0" y="0"/>
                      <wp:positionH relativeFrom="column">
                        <wp:posOffset>41358</wp:posOffset>
                      </wp:positionH>
                      <wp:positionV relativeFrom="paragraph">
                        <wp:posOffset>288786</wp:posOffset>
                      </wp:positionV>
                      <wp:extent cx="214630" cy="166370"/>
                      <wp:effectExtent l="0" t="0" r="13970" b="2413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3" style="position:absolute;margin-left:3.25pt;margin-top:22.75pt;width:16.9pt;height:13.1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243f60 [1604]" strokeweight="2pt" w14:anchorId="328EE6A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"/>
                  </w:pict>
                </mc:Fallback>
              </mc:AlternateContent>
            </w: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editId="7B0D384A" wp14:anchorId="7BE0D30B">
                      <wp:simplePos x="0" y="0"/>
                      <wp:positionH relativeFrom="column">
                        <wp:posOffset>39701</wp:posOffset>
                      </wp:positionH>
                      <wp:positionV relativeFrom="paragraph">
                        <wp:posOffset>24765</wp:posOffset>
                      </wp:positionV>
                      <wp:extent cx="214630" cy="166370"/>
                      <wp:effectExtent l="0" t="0" r="13970" b="2413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166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ikdörtgen 12" style="position:absolute;margin-left:3.15pt;margin-top:1.95pt;width:16.9pt;height:13.1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243f60 [1604]" strokeweight="2pt" w14:anchorId="04EE4D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"/>
                  </w:pict>
                </mc:Fallback>
              </mc:AlternateContent>
            </w:r>
            <w:r>
              <w:t xml:space="preserve">        Güz Dönemi</w:t>
            </w:r>
          </w:p>
          <w:p w:rsidR="000E3BA5" w:rsidP="000E3BA5" w:rsidRDefault="000E3BA5" w14:paraId="18B4E75D" w14:textId="77777777">
            <w:pPr>
              <w:pStyle w:val="TableParagraph"/>
              <w:spacing w:line="230" w:lineRule="exact"/>
              <w:ind w:left="105"/>
            </w:pPr>
          </w:p>
          <w:p w:rsidR="000E3BA5" w:rsidP="000E3BA5" w:rsidRDefault="000E3BA5" w14:paraId="6F1C8AA9" w14:textId="77777777">
            <w:pPr>
              <w:pStyle w:val="TableParagraph"/>
              <w:spacing w:line="230" w:lineRule="exact"/>
              <w:ind w:left="105"/>
            </w:pPr>
            <w:r>
              <w:t xml:space="preserve">        Bahar Dönemi </w:t>
            </w:r>
          </w:p>
          <w:p w:rsidR="000E3BA5" w:rsidP="000E3BA5" w:rsidRDefault="000E3BA5" w14:paraId="35007838" w14:textId="77777777">
            <w:pPr>
              <w:pStyle w:val="TableParagraph"/>
              <w:spacing w:line="230" w:lineRule="exact"/>
              <w:ind w:left="105"/>
            </w:pPr>
          </w:p>
        </w:tc>
      </w:tr>
      <w:tr w:rsidR="000E3BA5" w:rsidTr="00592A69" w14:paraId="5B40B1AB" w14:textId="77777777">
        <w:trPr>
          <w:trHeight w:val="762"/>
        </w:trPr>
        <w:tc>
          <w:tcPr>
            <w:tcW w:w="2710" w:type="dxa"/>
            <w:shd w:val="clear" w:color="auto" w:fill="00A5B5"/>
          </w:tcPr>
          <w:p w:rsidRPr="00592A69" w:rsidR="000E3BA5" w:rsidP="0035571C" w:rsidRDefault="00F101F2" w14:paraId="17D010EC" w14:textId="77777777">
            <w:pPr>
              <w:pStyle w:val="TableParagraph"/>
              <w:spacing w:line="242" w:lineRule="auto"/>
              <w:ind w:left="155"/>
              <w:rPr>
                <w:color w:val="FFFFFF" w:themeColor="background1"/>
              </w:rPr>
            </w:pPr>
            <w:r w:rsidRPr="00592A69">
              <w:rPr>
                <w:b/>
                <w:color w:val="FFFFFF" w:themeColor="background1"/>
                <w:sz w:val="20"/>
              </w:rPr>
              <w:t>Kayıt dondurma Talebiniz Kabul</w:t>
            </w:r>
            <w:r w:rsidRPr="00592A69" w:rsidR="00AF5B7A">
              <w:rPr>
                <w:b/>
                <w:color w:val="FFFFFF" w:themeColor="background1"/>
                <w:sz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</w:rPr>
              <w:t>Edilmesi Durumunda İkamet</w:t>
            </w:r>
            <w:r w:rsidRPr="00592A69">
              <w:rPr>
                <w:b/>
                <w:color w:val="FFFFFF" w:themeColor="background1"/>
                <w:spacing w:val="1"/>
                <w:sz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</w:rPr>
              <w:t>Edeceğiniz</w:t>
            </w:r>
            <w:r w:rsidRPr="00592A69">
              <w:rPr>
                <w:b/>
                <w:color w:val="FFFFFF" w:themeColor="background1"/>
                <w:spacing w:val="1"/>
                <w:sz w:val="20"/>
              </w:rPr>
              <w:t xml:space="preserve"> </w:t>
            </w:r>
            <w:r w:rsidRPr="00592A69">
              <w:rPr>
                <w:b/>
                <w:color w:val="FFFFFF" w:themeColor="background1"/>
                <w:sz w:val="20"/>
              </w:rPr>
              <w:t>Adres</w:t>
            </w:r>
          </w:p>
        </w:tc>
        <w:tc>
          <w:tcPr>
            <w:tcW w:w="8063" w:type="dxa"/>
            <w:gridSpan w:val="3"/>
          </w:tcPr>
          <w:p w:rsidR="000E3BA5" w:rsidP="000E3BA5" w:rsidRDefault="000E3BA5" w14:paraId="2425DA9E" w14:textId="77777777">
            <w:pPr>
              <w:pStyle w:val="TableParagraph"/>
              <w:rPr>
                <w:sz w:val="20"/>
              </w:rPr>
            </w:pPr>
          </w:p>
        </w:tc>
      </w:tr>
      <w:tr w:rsidR="00F101F2" w:rsidTr="00592A69" w14:paraId="0B5E1C3C" w14:textId="77777777">
        <w:trPr>
          <w:trHeight w:val="762"/>
        </w:trPr>
        <w:tc>
          <w:tcPr>
            <w:tcW w:w="2710" w:type="dxa"/>
            <w:shd w:val="clear" w:color="auto" w:fill="00A5B5"/>
          </w:tcPr>
          <w:p w:rsidRPr="00592A69" w:rsidR="00AF5B7A" w:rsidP="0035571C" w:rsidRDefault="00AF5B7A" w14:paraId="5BECD7E4" w14:textId="77777777">
            <w:pPr>
              <w:pStyle w:val="TableParagraph"/>
              <w:spacing w:before="178"/>
              <w:ind w:left="155"/>
              <w:rPr>
                <w:rFonts w:ascii="Microsoft Sans Serif" w:hAnsi="Microsoft Sans Serif"/>
                <w:color w:val="FFFFFF" w:themeColor="background1"/>
                <w:sz w:val="20"/>
              </w:rPr>
            </w:pPr>
            <w:r w:rsidRPr="00592A69">
              <w:rPr>
                <w:b/>
                <w:color w:val="FFFFFF" w:themeColor="background1"/>
                <w:sz w:val="20"/>
              </w:rPr>
              <w:t>Kayıt Dondurma Gerekçeniz</w:t>
            </w:r>
            <w:r w:rsidRPr="00592A69">
              <w:rPr>
                <w:b/>
                <w:color w:val="FFFFFF" w:themeColor="background1"/>
                <w:spacing w:val="-5"/>
                <w:sz w:val="20"/>
              </w:rPr>
              <w:t xml:space="preserve"> </w:t>
            </w:r>
            <w:r w:rsidRPr="00592A69">
              <w:rPr>
                <w:rFonts w:ascii="Microsoft Sans Serif" w:hAnsi="Microsoft Sans Serif"/>
                <w:color w:val="FFFFFF" w:themeColor="background1"/>
                <w:sz w:val="20"/>
              </w:rPr>
              <w:t>(</w:t>
            </w:r>
            <w:r w:rsidRPr="00592A69">
              <w:rPr>
                <w:b/>
                <w:color w:val="FFFFFF" w:themeColor="background1"/>
                <w:sz w:val="20"/>
              </w:rPr>
              <w:t>Açıklayınız</w:t>
            </w:r>
            <w:r w:rsidRPr="00592A69">
              <w:rPr>
                <w:rFonts w:ascii="Microsoft Sans Serif" w:hAnsi="Microsoft Sans Serif"/>
                <w:color w:val="FFFFFF" w:themeColor="background1"/>
                <w:sz w:val="20"/>
              </w:rPr>
              <w:t>)</w:t>
            </w:r>
          </w:p>
          <w:p w:rsidRPr="00592A69" w:rsidR="00F101F2" w:rsidP="00AF5B7A" w:rsidRDefault="00F101F2" w14:paraId="28233FD0" w14:textId="77777777">
            <w:pPr>
              <w:pStyle w:val="TableParagraph"/>
              <w:spacing w:line="242" w:lineRule="auto"/>
              <w:ind w:right="998"/>
              <w:rPr>
                <w:iCs/>
                <w:color w:val="FFFFFF" w:themeColor="background1"/>
                <w:spacing w:val="-1"/>
              </w:rPr>
            </w:pPr>
          </w:p>
        </w:tc>
        <w:tc>
          <w:tcPr>
            <w:tcW w:w="8063" w:type="dxa"/>
            <w:gridSpan w:val="3"/>
          </w:tcPr>
          <w:p w:rsidR="00F101F2" w:rsidP="000E3BA5" w:rsidRDefault="00F101F2" w14:paraId="6B53DD4F" w14:textId="77777777">
            <w:pPr>
              <w:pStyle w:val="TableParagraph"/>
              <w:rPr>
                <w:sz w:val="20"/>
              </w:rPr>
            </w:pPr>
          </w:p>
        </w:tc>
      </w:tr>
    </w:tbl>
    <w:p w:rsidR="00656059" w:rsidP="00656059" w:rsidRDefault="00656059" w14:paraId="346DD914" w14:textId="77777777">
      <w:pPr>
        <w:pStyle w:val="GvdeMetni"/>
        <w:spacing w:line="259" w:lineRule="auto"/>
        <w:ind w:left="120" w:right="117"/>
        <w:rPr>
          <w:color w:val="FF0000"/>
        </w:rPr>
      </w:pPr>
    </w:p>
    <w:p w:rsidRPr="00C019CA" w:rsidR="00E7292D" w:rsidP="00475799" w:rsidRDefault="002D46F3" w14:paraId="752D9F57" w14:textId="0DBABBD7">
      <w:pPr>
        <w:ind w:right="117"/>
        <w:jc w:val="both"/>
        <w:rPr>
          <w:sz w:val="24"/>
          <w:szCs w:val="24"/>
        </w:rPr>
      </w:pPr>
      <w:r w:rsidRPr="00C019CA">
        <w:rPr>
          <w:sz w:val="24"/>
          <w:szCs w:val="24"/>
        </w:rPr>
        <w:t xml:space="preserve">* İzmir Bakırçay Üniversitesi </w:t>
      </w:r>
      <w:r w:rsidRPr="00C019CA" w:rsidR="00354F83">
        <w:rPr>
          <w:sz w:val="24"/>
          <w:szCs w:val="24"/>
        </w:rPr>
        <w:t>Ön Lisans ve Lisans Eğitim-Öğretim ve Sınav Yönetmeliği</w:t>
      </w:r>
      <w:r w:rsidRPr="00C019CA" w:rsidR="00BE70C6">
        <w:rPr>
          <w:sz w:val="24"/>
          <w:szCs w:val="24"/>
        </w:rPr>
        <w:t xml:space="preserve">’ </w:t>
      </w:r>
      <w:proofErr w:type="spellStart"/>
      <w:r w:rsidRPr="00C019CA" w:rsidR="00BE70C6">
        <w:rPr>
          <w:sz w:val="24"/>
          <w:szCs w:val="24"/>
        </w:rPr>
        <w:t>nin</w:t>
      </w:r>
      <w:proofErr w:type="spellEnd"/>
      <w:r w:rsidRPr="00C019CA" w:rsidR="00354F83">
        <w:rPr>
          <w:sz w:val="24"/>
          <w:szCs w:val="24"/>
        </w:rPr>
        <w:t xml:space="preserve"> </w:t>
      </w:r>
      <w:r w:rsidR="00BD03FA">
        <w:rPr>
          <w:sz w:val="24"/>
          <w:szCs w:val="24"/>
        </w:rPr>
        <w:t>27</w:t>
      </w:r>
      <w:r w:rsidR="00B871E4">
        <w:rPr>
          <w:sz w:val="24"/>
          <w:szCs w:val="24"/>
        </w:rPr>
        <w:t xml:space="preserve"> nci</w:t>
      </w:r>
      <w:r w:rsidRPr="00C019CA">
        <w:rPr>
          <w:sz w:val="24"/>
          <w:szCs w:val="24"/>
        </w:rPr>
        <w:t xml:space="preserve"> </w:t>
      </w:r>
      <w:r w:rsidRPr="00C019CA" w:rsidR="00BE70C6">
        <w:rPr>
          <w:sz w:val="24"/>
          <w:szCs w:val="24"/>
        </w:rPr>
        <w:t>m</w:t>
      </w:r>
      <w:r w:rsidRPr="00C019CA">
        <w:rPr>
          <w:sz w:val="24"/>
          <w:szCs w:val="24"/>
        </w:rPr>
        <w:t>adde</w:t>
      </w:r>
      <w:r w:rsidRPr="00C019CA" w:rsidR="00BE70C6">
        <w:rPr>
          <w:sz w:val="24"/>
          <w:szCs w:val="24"/>
        </w:rPr>
        <w:t>si</w:t>
      </w:r>
      <w:r w:rsidRPr="00C019CA" w:rsidR="00354F83">
        <w:rPr>
          <w:sz w:val="24"/>
          <w:szCs w:val="24"/>
        </w:rPr>
        <w:t xml:space="preserve"> </w:t>
      </w:r>
      <w:r w:rsidRPr="00C019CA" w:rsidR="00C019CA">
        <w:rPr>
          <w:sz w:val="24"/>
          <w:szCs w:val="24"/>
        </w:rPr>
        <w:t>uyarınca</w:t>
      </w:r>
      <w:r w:rsidRPr="00C019CA" w:rsidR="00960104">
        <w:rPr>
          <w:sz w:val="24"/>
          <w:szCs w:val="24"/>
        </w:rPr>
        <w:t xml:space="preserve"> işlem yapılacaktır.</w:t>
      </w:r>
    </w:p>
    <w:p w:rsidR="00E7292D" w:rsidRDefault="00E7292D" w14:paraId="7246CCF4" w14:textId="77777777">
      <w:pPr>
        <w:pStyle w:val="GvdeMetni"/>
        <w:rPr>
          <w:sz w:val="24"/>
        </w:rPr>
      </w:pPr>
    </w:p>
    <w:p w:rsidR="00E7292D" w:rsidRDefault="00E7292D" w14:paraId="2131B2B1" w14:textId="77777777">
      <w:pPr>
        <w:pStyle w:val="GvdeMetni"/>
        <w:rPr>
          <w:sz w:val="27"/>
        </w:rPr>
      </w:pPr>
    </w:p>
    <w:p w:rsidR="00E7292D" w:rsidRDefault="002D46F3" w14:paraId="0AA0E222" w14:textId="77777777">
      <w:pPr>
        <w:ind w:left="120"/>
        <w:rPr>
          <w:b/>
        </w:rPr>
      </w:pPr>
      <w:r>
        <w:rPr>
          <w:b/>
          <w:u w:val="single"/>
        </w:rPr>
        <w:t>EK</w:t>
      </w:r>
    </w:p>
    <w:p w:rsidRPr="00CC0B83" w:rsidR="00CC0B83" w:rsidP="00CC0B83" w:rsidRDefault="002D46F3" w14:paraId="590FDDCF" w14:textId="77777777">
      <w:pPr>
        <w:pStyle w:val="GvdeMetni"/>
        <w:spacing w:before="179"/>
        <w:ind w:left="120"/>
      </w:pPr>
      <w:r>
        <w:t>1.</w:t>
      </w:r>
      <w:r>
        <w:rPr>
          <w:spacing w:val="-8"/>
        </w:rPr>
        <w:t xml:space="preserve"> </w:t>
      </w:r>
      <w:r>
        <w:t>Kayıt</w:t>
      </w:r>
      <w:r>
        <w:rPr>
          <w:spacing w:val="1"/>
        </w:rPr>
        <w:t xml:space="preserve"> </w:t>
      </w:r>
      <w:r>
        <w:t>Dondurmaya</w:t>
      </w:r>
      <w:r>
        <w:rPr>
          <w:spacing w:val="3"/>
        </w:rPr>
        <w:t xml:space="preserve"> </w:t>
      </w:r>
      <w:r>
        <w:t>Esas</w:t>
      </w:r>
      <w:r>
        <w:rPr>
          <w:spacing w:val="-9"/>
        </w:rPr>
        <w:t xml:space="preserve"> </w:t>
      </w:r>
      <w:r>
        <w:t>Teşkil</w:t>
      </w:r>
      <w:r>
        <w:rPr>
          <w:spacing w:val="-5"/>
        </w:rPr>
        <w:t xml:space="preserve"> </w:t>
      </w:r>
      <w:r>
        <w:t>Edecek</w:t>
      </w:r>
      <w:r>
        <w:rPr>
          <w:spacing w:val="-5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Belgesi</w:t>
      </w:r>
    </w:p>
    <w:sectPr w:rsidRPr="00CC0B83" w:rsidR="00CC0B83" w:rsidSect="00B871E4">
      <w:footerReference r:id="R94cd4dc33dc24133"/>
      <w:headerReference w:type="default" r:id="rId6"/>
      <w:footerReference w:type="default" r:id="rId7"/>
      <w:type w:val="continuous"/>
      <w:pgSz w:w="11910" w:h="16840"/>
      <w:pgMar w:top="1276" w:right="420" w:bottom="1276" w:left="600" w:header="56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709E" w14:textId="77777777" w:rsidR="00A47C76" w:rsidRDefault="00A47C76" w:rsidP="00CC0B83">
      <w:r>
        <w:separator/>
      </w:r>
    </w:p>
  </w:endnote>
  <w:endnote w:type="continuationSeparator" w:id="0">
    <w:p w14:paraId="642DA1F9" w14:textId="77777777" w:rsidR="00A47C76" w:rsidRDefault="00A47C76" w:rsidP="00CC0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B14D8" w:rsidR="00CC0B83" w:rsidP="00DB14D8" w:rsidRDefault="00CC0B83" w14:paraId="0358FAEE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9158F" w14:textId="77777777" w:rsidR="00A47C76" w:rsidRDefault="00A47C76" w:rsidP="00CC0B83">
      <w:r>
        <w:separator/>
      </w:r>
    </w:p>
  </w:footnote>
  <w:footnote w:type="continuationSeparator" w:id="0">
    <w:p w14:paraId="607377E2" w14:textId="77777777" w:rsidR="00A47C76" w:rsidRDefault="00A47C76" w:rsidP="00CC0B83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15"/>
      <w:gridCol w:w="5236"/>
      <w:gridCol w:w="2916"/>
    </w:tblGrid>
    <w:tr w:rsidRPr="006A0EAB" w:rsidR="00B871E4" w:rsidTr="00467548" w14:paraId="4DEF7618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B871E4" w:rsidP="00B871E4" w:rsidRDefault="00B871E4" w14:paraId="1516C31D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3330FE71" wp14:anchorId="78A02825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B871E4" w:rsidP="00B871E4" w:rsidRDefault="00B871E4" w14:paraId="2547FA64" w14:textId="77777777">
          <w:pPr>
            <w:rPr>
              <w:b/>
              <w:sz w:val="18"/>
              <w:szCs w:val="18"/>
            </w:rPr>
          </w:pPr>
        </w:p>
        <w:p w:rsidRPr="00C9557A" w:rsidR="00B871E4" w:rsidP="00B871E4" w:rsidRDefault="00B871E4" w14:paraId="555D9369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B871E4" w:rsidR="00B871E4" w:rsidP="00B871E4" w:rsidRDefault="00B871E4" w14:paraId="01ED0F1F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B871E4" w:rsidR="00B871E4" w:rsidP="00B871E4" w:rsidRDefault="00B871E4" w14:paraId="7E69C1EB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B871E4">
            <w:rPr>
              <w:b/>
              <w:sz w:val="20"/>
              <w:szCs w:val="20"/>
            </w:rPr>
            <w:t>T.C.</w:t>
          </w:r>
        </w:p>
        <w:p w:rsidRPr="00B871E4" w:rsidR="00B871E4" w:rsidP="00B871E4" w:rsidRDefault="00B871E4" w14:paraId="3A415447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B871E4">
            <w:rPr>
              <w:b/>
              <w:sz w:val="20"/>
              <w:szCs w:val="20"/>
            </w:rPr>
            <w:t>İZMİR BAKIRÇAY ÜNİVERSİTESİ</w:t>
          </w:r>
        </w:p>
        <w:p w:rsidRPr="00B871E4" w:rsidR="00B871E4" w:rsidP="00B871E4" w:rsidRDefault="00B871E4" w14:paraId="774AF497" w14:textId="77777777">
          <w:pPr>
            <w:pStyle w:val="GvdeMetni"/>
            <w:jc w:val="center"/>
            <w:rPr>
              <w:b/>
              <w:sz w:val="20"/>
              <w:szCs w:val="20"/>
            </w:rPr>
          </w:pPr>
          <w:r w:rsidRPr="00B871E4">
            <w:rPr>
              <w:b/>
              <w:sz w:val="20"/>
              <w:szCs w:val="20"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B871E4" w:rsidP="00B871E4" w:rsidRDefault="00B871E4" w14:paraId="11964C07" w14:textId="77777777">
          <w:pPr>
            <w:pStyle w:val="GvdeMetni"/>
            <w:jc w:val="center"/>
          </w:pPr>
        </w:p>
      </w:tc>
    </w:tr>
    <w:tr w:rsidRPr="006A0EAB" w:rsidR="00B871E4" w:rsidTr="00467548" w14:paraId="0C8C1611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871E4" w:rsidP="00B871E4" w:rsidRDefault="00B871E4" w14:paraId="7692507B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B871E4" w:rsidR="00B871E4" w:rsidP="00B871E4" w:rsidRDefault="00B871E4" w14:paraId="66266FC0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 w:rsidRPr="00B871E4">
            <w:rPr>
              <w:b/>
              <w:bCs/>
              <w:sz w:val="20"/>
              <w:szCs w:val="20"/>
            </w:rPr>
            <w:t>KAYIT DONDURMA BAŞVURU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B871E4" w:rsidP="00B871E4" w:rsidRDefault="00B871E4" w14:paraId="6B99F655" w14:textId="77777777">
          <w:pPr>
            <w:pStyle w:val="GvdeMetni"/>
          </w:pPr>
          <w:r w:rsidRPr="006A0EAB">
            <w:rPr>
              <w:b/>
            </w:rPr>
            <w:t>Dok. No:</w:t>
          </w:r>
          <w:r>
            <w:rPr>
              <w:b/>
            </w:rPr>
            <w:t xml:space="preserve"> </w:t>
          </w:r>
          <w:r w:rsidRPr="009C549A">
            <w:t>FRM/ÖİDB/03</w:t>
          </w:r>
        </w:p>
      </w:tc>
    </w:tr>
    <w:tr w:rsidRPr="006A0EAB" w:rsidR="00B871E4" w:rsidTr="00467548" w14:paraId="66A93FDC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871E4" w:rsidP="00B871E4" w:rsidRDefault="00B871E4" w14:paraId="75372EF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B871E4" w:rsidP="00B871E4" w:rsidRDefault="00B871E4" w14:paraId="61119AB0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B871E4" w:rsidP="00B871E4" w:rsidRDefault="00B871E4" w14:paraId="7B682D92" w14:textId="77777777">
          <w:pPr>
            <w:pStyle w:val="GvdeMetni"/>
            <w:rPr>
              <w:b/>
              <w:color w:val="000000"/>
            </w:rPr>
          </w:pPr>
          <w:r w:rsidRPr="006A0EAB">
            <w:rPr>
              <w:b/>
            </w:rPr>
            <w:t>İlk Yayın</w:t>
          </w:r>
          <w:r>
            <w:rPr>
              <w:b/>
            </w:rPr>
            <w:t xml:space="preserve"> Tar.</w:t>
          </w:r>
          <w:r w:rsidRPr="006A0EAB">
            <w:rPr>
              <w:b/>
            </w:rPr>
            <w:t xml:space="preserve">: </w:t>
          </w:r>
          <w:r w:rsidRPr="009C549A">
            <w:t>28.07.2022</w:t>
          </w:r>
        </w:p>
      </w:tc>
    </w:tr>
    <w:tr w:rsidRPr="006A0EAB" w:rsidR="00B871E4" w:rsidTr="00467548" w14:paraId="3563866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871E4" w:rsidP="00B871E4" w:rsidRDefault="00B871E4" w14:paraId="0603C4A6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B871E4" w:rsidP="00B871E4" w:rsidRDefault="00B871E4" w14:paraId="599BD318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B871E4" w:rsidP="00B871E4" w:rsidRDefault="00B871E4" w14:paraId="49FE21CD" w14:textId="77777777">
          <w:pPr>
            <w:pStyle w:val="GvdeMetni"/>
            <w:rPr>
              <w:b/>
              <w:color w:val="000000"/>
            </w:rPr>
          </w:pPr>
          <w:proofErr w:type="spellStart"/>
          <w:r w:rsidRPr="00A91E61">
            <w:rPr>
              <w:b/>
              <w:color w:val="000000"/>
            </w:rPr>
            <w:t>Rev</w:t>
          </w:r>
          <w:proofErr w:type="spellEnd"/>
          <w:r w:rsidRPr="00A91E61">
            <w:rPr>
              <w:b/>
              <w:color w:val="000000"/>
            </w:rPr>
            <w:t xml:space="preserve">. No/Tar.: </w:t>
          </w:r>
          <w:r w:rsidRPr="009C549A">
            <w:rPr>
              <w:color w:val="000000"/>
            </w:rPr>
            <w:t>01/4.10.2022</w:t>
          </w:r>
        </w:p>
      </w:tc>
    </w:tr>
    <w:tr w:rsidRPr="006A0EAB" w:rsidR="00B871E4" w:rsidTr="00467548" w14:paraId="4281622D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B871E4" w:rsidP="00B871E4" w:rsidRDefault="00B871E4" w14:paraId="4627B120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B871E4" w:rsidP="00B871E4" w:rsidRDefault="00B871E4" w14:paraId="7BC2E9B2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B871E4" w:rsidP="00B871E4" w:rsidRDefault="00B871E4" w14:paraId="7F8C4008" w14:textId="77777777">
          <w:pPr>
            <w:pStyle w:val="GvdeMetni"/>
            <w:rPr>
              <w:b/>
            </w:rPr>
          </w:pPr>
          <w:r w:rsidRPr="006A0EAB">
            <w:rPr>
              <w:b/>
            </w:rPr>
            <w:t xml:space="preserve">Sayfa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PAGE </w:instrText>
          </w:r>
          <w:r w:rsidRPr="006A0EAB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  <w:r w:rsidRPr="006A0EAB">
            <w:rPr>
              <w:b/>
            </w:rPr>
            <w:t xml:space="preserve"> / </w:t>
          </w:r>
          <w:r w:rsidRPr="006A0EAB">
            <w:rPr>
              <w:b/>
            </w:rPr>
            <w:fldChar w:fldCharType="begin"/>
          </w:r>
          <w:r w:rsidRPr="006A0EAB">
            <w:rPr>
              <w:b/>
            </w:rPr>
            <w:instrText xml:space="preserve"> NUMPAGES </w:instrText>
          </w:r>
          <w:r w:rsidRPr="006A0EAB">
            <w:rPr>
              <w:b/>
            </w:rPr>
            <w:fldChar w:fldCharType="separate"/>
          </w:r>
          <w:r>
            <w:rPr>
              <w:b/>
              <w:noProof/>
            </w:rPr>
            <w:t>1</w:t>
          </w:r>
          <w:r w:rsidRPr="006A0EAB">
            <w:rPr>
              <w:b/>
            </w:rPr>
            <w:fldChar w:fldCharType="end"/>
          </w:r>
        </w:p>
      </w:tc>
    </w:tr>
  </w:tbl>
  <w:p w:rsidR="00646B94" w:rsidP="00025536" w:rsidRDefault="00646B94" w14:paraId="7122AD9D" w14:textId="7777777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1E4"/>
    <w:rsid w:val="00025536"/>
    <w:rsid w:val="00035CD7"/>
    <w:rsid w:val="000A0C6D"/>
    <w:rsid w:val="000E3BA5"/>
    <w:rsid w:val="001C5553"/>
    <w:rsid w:val="001E4970"/>
    <w:rsid w:val="002922B6"/>
    <w:rsid w:val="002C2ADA"/>
    <w:rsid w:val="002D46F3"/>
    <w:rsid w:val="00354F83"/>
    <w:rsid w:val="0035571C"/>
    <w:rsid w:val="00401870"/>
    <w:rsid w:val="00475799"/>
    <w:rsid w:val="00577525"/>
    <w:rsid w:val="00592A69"/>
    <w:rsid w:val="00646B94"/>
    <w:rsid w:val="00656059"/>
    <w:rsid w:val="00685C5C"/>
    <w:rsid w:val="0074386B"/>
    <w:rsid w:val="00770FEF"/>
    <w:rsid w:val="00853BEC"/>
    <w:rsid w:val="00916E87"/>
    <w:rsid w:val="00960104"/>
    <w:rsid w:val="00A33F0D"/>
    <w:rsid w:val="00A47C76"/>
    <w:rsid w:val="00AF5B7A"/>
    <w:rsid w:val="00B16E2F"/>
    <w:rsid w:val="00B871E4"/>
    <w:rsid w:val="00BD03FA"/>
    <w:rsid w:val="00BE70C6"/>
    <w:rsid w:val="00C019CA"/>
    <w:rsid w:val="00CC0B83"/>
    <w:rsid w:val="00CD09F5"/>
    <w:rsid w:val="00DB14D8"/>
    <w:rsid w:val="00DC2623"/>
    <w:rsid w:val="00E7292D"/>
    <w:rsid w:val="00EA6A65"/>
    <w:rsid w:val="00F00038"/>
    <w:rsid w:val="00F101F2"/>
    <w:rsid w:val="00F44160"/>
    <w:rsid w:val="00FF3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3D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qFormat/>
  </w:style>
  <w:style w:type="paragraph" w:styleId="KonuBal">
    <w:name w:val="Title"/>
    <w:basedOn w:val="Normal"/>
    <w:uiPriority w:val="10"/>
    <w:qFormat/>
    <w:pPr>
      <w:spacing w:before="5"/>
      <w:ind w:left="2552" w:right="229" w:hanging="15"/>
      <w:jc w:val="center"/>
    </w:pPr>
    <w:rPr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nhideWhenUsed/>
    <w:rsid w:val="00CC0B8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C0B8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nhideWhenUsed/>
    <w:rsid w:val="00CC0B8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CC0B83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39"/>
    <w:rsid w:val="00CC0B83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2">
    <w:name w:val="Body Text Indent 2"/>
    <w:basedOn w:val="Normal"/>
    <w:link w:val="GvdeMetniGirintisi2Char"/>
    <w:unhideWhenUsed/>
    <w:rsid w:val="00646B94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646B94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2.xml.rels>&#65279;<?xml version="1.0" encoding="utf-8"?><Relationships xmlns="http://schemas.openxmlformats.org/package/2006/relationships"><Relationship Type="http://schemas.openxmlformats.org/officeDocument/2006/relationships/fontTable" Target="/word/fontTable.xml" Id="rId8" /><Relationship Type="http://schemas.openxmlformats.org/officeDocument/2006/relationships/webSettings" Target="/word/webSettings.xml" Id="rId3" /><Relationship Type="http://schemas.openxmlformats.org/officeDocument/2006/relationships/footer" Target="/word/footer1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header" Target="/word/header1.xml" Id="rId6" /><Relationship Type="http://schemas.openxmlformats.org/officeDocument/2006/relationships/endnotes" Target="/word/endnotes.xml" Id="rId5" /><Relationship Type="http://schemas.openxmlformats.org/officeDocument/2006/relationships/footnotes" Target="/word/footnotes.xml" Id="rId4" /><Relationship Type="http://schemas.openxmlformats.org/officeDocument/2006/relationships/theme" Target="/word/theme/theme1.xml" Id="rId9" /><Relationship Type="http://schemas.openxmlformats.org/officeDocument/2006/relationships/footer" Target="/word/footer2.xml" Id="R94cd4dc33dc2413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Kayıt Dondurma Başvuru Formu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Çağdaş UZBEY</dc:creator>
  <cp:lastModifiedBy>Çağdaş UZBEY</cp:lastModifiedBy>
  <cp:revision>1</cp:revision>
  <dcterms:created xsi:type="dcterms:W3CDTF">2022-10-04T07:30:00Z</dcterms:created>
  <dcterms:modified xsi:type="dcterms:W3CDTF">2022-10-04T07:31:00Z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2021-04-28T00:00:00Z</vt:filetime>
  </property>
</Properties>
</file>